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滨州市教育局部分直属学校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公开招聘2018届优秀师范毕业生报名表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应聘学校：              应聘岗位：            编号：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 正面免冠2寸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生源地（地、市、县区）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49" w:hRule="atLeast"/>
          <w:jc w:val="center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高校期间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z w:val="24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何时、何地受过何种处分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7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技能水平（包括英语、计算机、普通话等）介绍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自我介绍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 评 价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36306"/>
    <w:rsid w:val="3D4363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2018-05-13T00:32:00Z</dcterms:created>
  <dc:creator>Administrator</dc:creator>
  <cp:lastModifiedBy>Administrator</cp:lastModifiedBy>
  <dcterms:modified xsi:type="dcterms:W3CDTF">2018-05-13T00:32:22Z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